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.5pt;margin-top:0pt;width:611.5pt;height:36.950pt;mso-position-horizontal-relative:page;mso-position-vertical-relative:page;z-index:1336" coordorigin="10,0" coordsize="12230,739">
            <v:group style="position:absolute;left:10;top:0;width:12230;height:739" coordorigin="10,0" coordsize="12230,739">
              <v:shape style="position:absolute;left:10;top:0;width:12230;height:739" coordorigin="10,0" coordsize="12230,739" path="m10,739l12240,739,12240,0,10,0,10,739xe" filled="true" fillcolor="#c7c8ca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0;top:0;width:12230;height:739" type="#_x0000_t202" filled="false" stroked="false">
                <v:textbox inset="0,0,0,0">
                  <w:txbxContent>
                    <w:p>
                      <w:pPr>
                        <w:spacing w:line="240" w:lineRule="auto" w:before="7"/>
                        <w:rPr>
                          <w:rFonts w:ascii="Gotham Book" w:hAnsi="Gotham Book" w:cs="Gotham Book" w:eastAsia="Gotham Book"/>
                          <w:b w:val="0"/>
                          <w:bCs w:val="0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before="0"/>
                        <w:ind w:left="3394" w:right="0" w:firstLine="0"/>
                        <w:jc w:val="left"/>
                        <w:rPr>
                          <w:rFonts w:ascii="Lucida Sans" w:hAnsi="Lucida Sans" w:cs="Lucida Sans" w:eastAsia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6"/>
                          <w:sz w:val="24"/>
                        </w:rPr>
                        <w:t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5"/>
                          <w:sz w:val="24"/>
                        </w:rPr>
                        <w:t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6"/>
                          <w:sz w:val="2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P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4"/>
                          <w:sz w:val="24"/>
                        </w:rPr>
                        <w:t>a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ern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6"/>
                          <w:sz w:val="2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Bloc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k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s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6"/>
                          <w:sz w:val="2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(Spanish)</w:t>
                      </w:r>
                      <w:r>
                        <w:rPr>
                          <w:rFonts w:ascii="Lucida Sans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10"/>
        <w:ind w:left="720" w:right="0" w:firstLine="0"/>
        <w:jc w:val="left"/>
        <w:rPr>
          <w:rFonts w:ascii="League Gothic" w:hAnsi="League Gothic" w:cs="League Gothic" w:eastAsia="League Gothic"/>
          <w:sz w:val="40"/>
          <w:szCs w:val="40"/>
        </w:rPr>
      </w:pPr>
      <w:r>
        <w:rPr>
          <w:rFonts w:ascii="League Gothic" w:hAnsi="League Gothic"/>
          <w:color w:val="231F20"/>
          <w:sz w:val="40"/>
        </w:rPr>
        <w:t>Figuras</w:t>
      </w:r>
      <w:r>
        <w:rPr>
          <w:rFonts w:ascii="League Gothic" w:hAnsi="League Gothic"/>
          <w:color w:val="231F20"/>
          <w:spacing w:val="-1"/>
          <w:sz w:val="40"/>
        </w:rPr>
        <w:t> </w:t>
      </w:r>
      <w:r>
        <w:rPr>
          <w:rFonts w:ascii="League Gothic" w:hAnsi="League Gothic"/>
          <w:color w:val="231F20"/>
          <w:sz w:val="40"/>
        </w:rPr>
        <w:t>Geométricas</w:t>
      </w:r>
      <w:r>
        <w:rPr>
          <w:rFonts w:ascii="League Gothic" w:hAnsi="League Gothic"/>
          <w:sz w:val="40"/>
        </w:rPr>
      </w:r>
    </w:p>
    <w:p>
      <w:pPr>
        <w:spacing w:line="240" w:lineRule="auto" w:before="0"/>
        <w:rPr>
          <w:rFonts w:ascii="League Gothic" w:hAnsi="League Gothic" w:cs="League Gothic" w:eastAsia="League Gothic"/>
          <w:sz w:val="20"/>
          <w:szCs w:val="20"/>
        </w:rPr>
      </w:pPr>
    </w:p>
    <w:p>
      <w:pPr>
        <w:spacing w:line="240" w:lineRule="auto" w:before="7"/>
        <w:rPr>
          <w:rFonts w:ascii="League Gothic" w:hAnsi="League Gothic" w:cs="League Gothic" w:eastAsia="League Gothic"/>
          <w:sz w:val="18"/>
          <w:szCs w:val="18"/>
        </w:rPr>
      </w:pPr>
    </w:p>
    <w:p>
      <w:pPr>
        <w:spacing w:before="60"/>
        <w:ind w:left="3571" w:right="3571" w:firstLine="0"/>
        <w:jc w:val="center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 w:hAnsi="Electra LT Std"/>
          <w:color w:val="231F20"/>
          <w:sz w:val="22"/>
        </w:rPr>
        <w:t>*Corten las figuras geométricas</w:t>
      </w:r>
      <w:r>
        <w:rPr>
          <w:rFonts w:ascii="Electra LT Std" w:hAnsi="Electra LT Std"/>
          <w:sz w:val="22"/>
        </w:rPr>
      </w:r>
    </w:p>
    <w:p>
      <w:pPr>
        <w:spacing w:before="149"/>
        <w:ind w:left="3571" w:right="3571" w:firstLine="0"/>
        <w:jc w:val="center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 w:hAnsi="Electra LT Std"/>
          <w:color w:val="231F20"/>
          <w:sz w:val="22"/>
        </w:rPr>
        <w:t>¿Como se llaman las figuras geométricas?</w:t>
      </w:r>
      <w:r>
        <w:rPr>
          <w:rFonts w:ascii="Electra LT Std" w:hAnsi="Electra LT Std"/>
          <w:sz w:val="22"/>
        </w:rPr>
      </w:r>
    </w:p>
    <w:p>
      <w:pPr>
        <w:spacing w:before="149"/>
        <w:ind w:left="3571" w:right="3571" w:firstLine="0"/>
        <w:jc w:val="center"/>
        <w:rPr>
          <w:rFonts w:ascii="Electra LT Std" w:hAnsi="Electra LT Std" w:cs="Electra LT Std" w:eastAsia="Electra LT Std"/>
          <w:sz w:val="22"/>
          <w:szCs w:val="22"/>
        </w:rPr>
      </w:pPr>
      <w:r>
        <w:rPr>
          <w:rFonts w:ascii="Electra LT Std" w:hAnsi="Electra LT Std"/>
          <w:color w:val="231F20"/>
          <w:sz w:val="22"/>
        </w:rPr>
        <w:t>¿Qué </w:t>
      </w:r>
      <w:r>
        <w:rPr>
          <w:rFonts w:ascii="Electra LT Std" w:hAnsi="Electra LT Std"/>
          <w:color w:val="231F20"/>
          <w:spacing w:val="-2"/>
          <w:sz w:val="22"/>
        </w:rPr>
        <w:t>diseño</w:t>
      </w:r>
      <w:r>
        <w:rPr>
          <w:rFonts w:ascii="Electra LT Std" w:hAnsi="Electra LT Std"/>
          <w:color w:val="231F20"/>
          <w:sz w:val="22"/>
        </w:rPr>
        <w:t> pueden </w:t>
      </w:r>
      <w:r>
        <w:rPr>
          <w:rFonts w:ascii="Electra LT Std" w:hAnsi="Electra LT Std"/>
          <w:color w:val="231F20"/>
          <w:spacing w:val="-2"/>
          <w:sz w:val="22"/>
        </w:rPr>
        <w:t>diseñar</w:t>
      </w:r>
      <w:r>
        <w:rPr>
          <w:rFonts w:ascii="Electra LT Std" w:hAnsi="Electra LT Std"/>
          <w:color w:val="231F20"/>
          <w:sz w:val="22"/>
        </w:rPr>
        <w:t> con las figuras geométricas?</w:t>
      </w:r>
      <w:r>
        <w:rPr>
          <w:rFonts w:ascii="Electra LT Std" w:hAnsi="Electra LT Std"/>
          <w:sz w:val="22"/>
        </w:rPr>
      </w:r>
    </w:p>
    <w:p>
      <w:pPr>
        <w:spacing w:line="240" w:lineRule="auto" w:before="0"/>
        <w:rPr>
          <w:rFonts w:ascii="Electra LT Std" w:hAnsi="Electra LT Std" w:cs="Electra LT Std" w:eastAsia="Electra LT Std"/>
          <w:sz w:val="20"/>
          <w:szCs w:val="20"/>
        </w:rPr>
      </w:pPr>
    </w:p>
    <w:p>
      <w:pPr>
        <w:spacing w:line="240" w:lineRule="auto" w:before="0"/>
        <w:rPr>
          <w:rFonts w:ascii="Electra LT Std" w:hAnsi="Electra LT Std" w:cs="Electra LT Std" w:eastAsia="Electra LT Std"/>
          <w:sz w:val="20"/>
          <w:szCs w:val="20"/>
        </w:rPr>
      </w:pPr>
    </w:p>
    <w:p>
      <w:pPr>
        <w:spacing w:before="56"/>
        <w:ind w:left="720" w:right="0" w:firstLine="0"/>
        <w:jc w:val="left"/>
        <w:rPr>
          <w:rFonts w:ascii="Electra LT Std" w:hAnsi="Electra LT Std" w:cs="Electra LT Std" w:eastAsia="Electra LT Std"/>
          <w:sz w:val="24"/>
          <w:szCs w:val="24"/>
        </w:rPr>
      </w:pPr>
      <w:r>
        <w:rPr>
          <w:rFonts w:ascii="Electra LT Std"/>
          <w:color w:val="231F20"/>
          <w:sz w:val="24"/>
        </w:rPr>
        <w:t>cuadrado</w:t>
      </w:r>
      <w:r>
        <w:rPr>
          <w:rFonts w:ascii="Electra LT Std"/>
          <w:sz w:val="24"/>
        </w:rPr>
      </w:r>
    </w:p>
    <w:p>
      <w:pPr>
        <w:spacing w:line="240" w:lineRule="auto" w:before="3"/>
        <w:rPr>
          <w:rFonts w:ascii="Electra LT Std" w:hAnsi="Electra LT Std" w:cs="Electra LT Std" w:eastAsia="Electra LT Std"/>
          <w:sz w:val="10"/>
          <w:szCs w:val="10"/>
        </w:rPr>
      </w:pPr>
    </w:p>
    <w:p>
      <w:pPr>
        <w:tabs>
          <w:tab w:pos="4253" w:val="left" w:leader="none"/>
          <w:tab w:pos="7126" w:val="left" w:leader="none"/>
          <w:tab w:pos="10000" w:val="left" w:leader="none"/>
        </w:tabs>
        <w:spacing w:line="200" w:lineRule="atLeast"/>
        <w:ind w:left="1380" w:right="0" w:firstLine="0"/>
        <w:rPr>
          <w:rFonts w:ascii="Electra LT Std" w:hAnsi="Electra LT Std" w:cs="Electra LT Std" w:eastAsia="Electra LT Std"/>
          <w:sz w:val="20"/>
          <w:szCs w:val="20"/>
        </w:rPr>
      </w:pPr>
      <w:r>
        <w:rPr>
          <w:rFonts w:ascii="Electra LT Std"/>
          <w:sz w:val="20"/>
        </w:rPr>
        <w:pict>
          <v:group style="width:76pt;height:76pt;mso-position-horizontal-relative:char;mso-position-vertical-relative:line" coordorigin="0,0" coordsize="1520,1520">
            <v:group style="position:absolute;left:10;top:10;width:1500;height:1500" coordorigin="10,10" coordsize="1500,1500">
              <v:shape style="position:absolute;left:10;top:10;width:1500;height:1500" coordorigin="10,10" coordsize="1500,1500" path="m10,1510l1510,1510,1510,10,10,10,10,1510xe" filled="false" stroked="true" strokeweight="1pt" strokecolor="#231f20">
                <v:path arrowok="t"/>
              </v:shape>
            </v:group>
          </v:group>
        </w:pict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  <w:pict>
          <v:group style="width:76pt;height:76pt;mso-position-horizontal-relative:char;mso-position-vertical-relative:line" coordorigin="0,0" coordsize="1520,1520">
            <v:group style="position:absolute;left:10;top:10;width:1500;height:1500" coordorigin="10,10" coordsize="1500,1500">
              <v:shape style="position:absolute;left:10;top:10;width:1500;height:1500" coordorigin="10,10" coordsize="1500,1500" path="m10,1510l1510,1510,1510,10,10,10,10,1510xe" filled="false" stroked="true" strokeweight="1pt" strokecolor="#231f20">
                <v:path arrowok="t"/>
              </v:shape>
            </v:group>
          </v:group>
        </w:pict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  <w:pict>
          <v:group style="width:76pt;height:76pt;mso-position-horizontal-relative:char;mso-position-vertical-relative:line" coordorigin="0,0" coordsize="1520,1520">
            <v:group style="position:absolute;left:10;top:10;width:1500;height:1500" coordorigin="10,10" coordsize="1500,1500">
              <v:shape style="position:absolute;left:10;top:10;width:1500;height:1500" coordorigin="10,10" coordsize="1500,1500" path="m10,1510l1510,1510,1510,10,10,10,10,1510xe" filled="false" stroked="true" strokeweight="1pt" strokecolor="#231f20">
                <v:path arrowok="t"/>
              </v:shape>
            </v:group>
          </v:group>
        </w:pict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  <w:pict>
          <v:group style="width:76pt;height:76pt;mso-position-horizontal-relative:char;mso-position-vertical-relative:line" coordorigin="0,0" coordsize="1520,1520">
            <v:group style="position:absolute;left:10;top:10;width:1500;height:1500" coordorigin="10,10" coordsize="1500,1500">
              <v:shape style="position:absolute;left:10;top:10;width:1500;height:1500" coordorigin="10,10" coordsize="1500,1500" path="m10,1510l1510,1510,1510,10,10,10,10,1510xe" filled="false" stroked="true" strokeweight="1pt" strokecolor="#231f20">
                <v:path arrowok="t"/>
              </v:shape>
            </v:group>
          </v:group>
        </w:pict>
      </w:r>
      <w:r>
        <w:rPr>
          <w:rFonts w:ascii="Electra LT Std"/>
          <w:sz w:val="20"/>
        </w:rPr>
      </w:r>
    </w:p>
    <w:p>
      <w:pPr>
        <w:spacing w:before="158"/>
        <w:ind w:left="720" w:right="0" w:firstLine="0"/>
        <w:jc w:val="left"/>
        <w:rPr>
          <w:rFonts w:ascii="Electra LT Std" w:hAnsi="Electra LT Std" w:cs="Electra LT Std" w:eastAsia="Electra LT Std"/>
          <w:sz w:val="24"/>
          <w:szCs w:val="24"/>
        </w:rPr>
      </w:pPr>
      <w:r>
        <w:rPr>
          <w:rFonts w:ascii="Electra LT Std" w:hAnsi="Electra LT Std"/>
          <w:color w:val="231F20"/>
          <w:sz w:val="24"/>
        </w:rPr>
        <w:t>triángulo</w:t>
      </w:r>
      <w:r>
        <w:rPr>
          <w:rFonts w:ascii="Electra LT Std" w:hAnsi="Electra LT Std"/>
          <w:sz w:val="24"/>
        </w:rPr>
      </w:r>
    </w:p>
    <w:p>
      <w:pPr>
        <w:spacing w:line="240" w:lineRule="auto" w:before="6"/>
        <w:rPr>
          <w:rFonts w:ascii="Electra LT Std" w:hAnsi="Electra LT Std" w:cs="Electra LT Std" w:eastAsia="Electra LT Std"/>
          <w:sz w:val="13"/>
          <w:szCs w:val="13"/>
        </w:rPr>
      </w:pPr>
    </w:p>
    <w:p>
      <w:pPr>
        <w:tabs>
          <w:tab w:pos="4272" w:val="left" w:leader="none"/>
          <w:tab w:pos="7149" w:val="left" w:leader="none"/>
          <w:tab w:pos="10026" w:val="left" w:leader="none"/>
        </w:tabs>
        <w:spacing w:line="200" w:lineRule="atLeast"/>
        <w:ind w:left="1396" w:right="0" w:firstLine="0"/>
        <w:rPr>
          <w:rFonts w:ascii="Electra LT Std" w:hAnsi="Electra LT Std" w:cs="Electra LT Std" w:eastAsia="Electra LT Std"/>
          <w:sz w:val="20"/>
          <w:szCs w:val="20"/>
        </w:rPr>
      </w:pPr>
      <w:r>
        <w:rPr>
          <w:rFonts w:ascii="Electra LT Std"/>
          <w:sz w:val="20"/>
        </w:rPr>
        <w:pict>
          <v:group style="width:74.4pt;height:74.4pt;mso-position-horizontal-relative:char;mso-position-vertical-relative:line" coordorigin="0,0" coordsize="1488,1488">
            <v:group style="position:absolute;left:10;top:10;width:1468;height:1468" coordorigin="10,10" coordsize="1468,1468">
              <v:shape style="position:absolute;left:10;top:10;width:1468;height:1468" coordorigin="10,10" coordsize="1468,1468" path="m744,10l10,1478,1478,1478,744,10xe" filled="false" stroked="true" strokeweight="1pt" strokecolor="#231f20">
                <v:path arrowok="t"/>
              </v:shape>
            </v:group>
          </v:group>
        </w:pict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  <w:pict>
          <v:group style="width:74.4pt;height:74.4pt;mso-position-horizontal-relative:char;mso-position-vertical-relative:line" coordorigin="0,0" coordsize="1488,1488">
            <v:group style="position:absolute;left:10;top:10;width:1468;height:1468" coordorigin="10,10" coordsize="1468,1468">
              <v:shape style="position:absolute;left:10;top:10;width:1468;height:1468" coordorigin="10,10" coordsize="1468,1468" path="m744,10l10,1478,1478,1478,744,10xe" filled="false" stroked="true" strokeweight="1pt" strokecolor="#231f20">
                <v:path arrowok="t"/>
              </v:shape>
            </v:group>
          </v:group>
        </w:pict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  <w:pict>
          <v:group style="width:74.4pt;height:74.4pt;mso-position-horizontal-relative:char;mso-position-vertical-relative:line" coordorigin="0,0" coordsize="1488,1488">
            <v:group style="position:absolute;left:10;top:10;width:1468;height:1468" coordorigin="10,10" coordsize="1468,1468">
              <v:shape style="position:absolute;left:10;top:10;width:1468;height:1468" coordorigin="10,10" coordsize="1468,1468" path="m744,10l10,1478,1478,1478,744,10xe" filled="false" stroked="true" strokeweight="1pt" strokecolor="#231f20">
                <v:path arrowok="t"/>
              </v:shape>
            </v:group>
          </v:group>
        </w:pict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  <w:pict>
          <v:group style="width:74.4pt;height:74.4pt;mso-position-horizontal-relative:char;mso-position-vertical-relative:line" coordorigin="0,0" coordsize="1488,1488">
            <v:group style="position:absolute;left:10;top:10;width:1468;height:1468" coordorigin="10,10" coordsize="1468,1468">
              <v:shape style="position:absolute;left:10;top:10;width:1468;height:1468" coordorigin="10,10" coordsize="1468,1468" path="m744,10l10,1478,1478,1478,744,10xe" filled="false" stroked="true" strokeweight="1pt" strokecolor="#231f20">
                <v:path arrowok="t"/>
              </v:shape>
            </v:group>
          </v:group>
        </w:pict>
      </w:r>
      <w:r>
        <w:rPr>
          <w:rFonts w:ascii="Electra LT Std"/>
          <w:sz w:val="20"/>
        </w:rPr>
      </w:r>
    </w:p>
    <w:p>
      <w:pPr>
        <w:spacing w:before="150"/>
        <w:ind w:left="720" w:right="0" w:firstLine="0"/>
        <w:jc w:val="left"/>
        <w:rPr>
          <w:rFonts w:ascii="Electra LT Std" w:hAnsi="Electra LT Std" w:cs="Electra LT Std" w:eastAsia="Electra LT Std"/>
          <w:sz w:val="24"/>
          <w:szCs w:val="24"/>
        </w:rPr>
      </w:pPr>
      <w:r>
        <w:rPr>
          <w:rFonts w:ascii="Electra LT Std" w:hAnsi="Electra LT Std"/>
          <w:color w:val="231F20"/>
          <w:spacing w:val="-1"/>
          <w:sz w:val="24"/>
        </w:rPr>
        <w:t>círculo</w:t>
      </w:r>
      <w:r>
        <w:rPr>
          <w:rFonts w:ascii="Electra LT Std" w:hAnsi="Electra LT Std"/>
          <w:sz w:val="24"/>
        </w:rPr>
      </w:r>
    </w:p>
    <w:p>
      <w:pPr>
        <w:spacing w:line="240" w:lineRule="auto" w:before="7"/>
        <w:rPr>
          <w:rFonts w:ascii="Electra LT Std" w:hAnsi="Electra LT Std" w:cs="Electra LT Std" w:eastAsia="Electra LT Std"/>
          <w:sz w:val="10"/>
          <w:szCs w:val="10"/>
        </w:rPr>
      </w:pPr>
    </w:p>
    <w:p>
      <w:pPr>
        <w:tabs>
          <w:tab w:pos="4260" w:val="left" w:leader="none"/>
          <w:tab w:pos="7130" w:val="left" w:leader="none"/>
          <w:tab w:pos="10000" w:val="left" w:leader="none"/>
        </w:tabs>
        <w:spacing w:line="200" w:lineRule="atLeast"/>
        <w:ind w:left="1390" w:right="0" w:firstLine="0"/>
        <w:rPr>
          <w:rFonts w:ascii="Electra LT Std" w:hAnsi="Electra LT Std" w:cs="Electra LT Std" w:eastAsia="Electra LT Std"/>
          <w:sz w:val="20"/>
          <w:szCs w:val="20"/>
        </w:rPr>
      </w:pPr>
      <w:r>
        <w:rPr>
          <w:rFonts w:ascii="Electra LT Std"/>
          <w:sz w:val="20"/>
        </w:rPr>
        <w:pict>
          <v:group style="width:76pt;height:76pt;mso-position-horizontal-relative:char;mso-position-vertical-relative:line" coordorigin="0,0" coordsize="1520,1520">
            <v:group style="position:absolute;left:10;top:10;width:1500;height:1500" coordorigin="10,10" coordsize="1500,1500">
              <v:shape style="position:absolute;left:10;top:10;width:1500;height:1500" coordorigin="10,10" coordsize="1500,1500" path="m760,1510l822,1508,882,1500,997,1472,1105,1426,1203,1365,1290,1290,1365,1203,1426,1105,1472,997,1500,882,1508,822,1510,760,1508,698,1500,638,1472,523,1426,415,1365,317,1290,230,1203,155,1105,94,997,48,882,20,822,12,760,10,698,12,638,20,523,48,415,94,317,155,230,230,155,317,94,415,48,523,20,638,12,698,10,760,12,822,20,882,48,997,94,1105,155,1203,230,1290,317,1365,415,1426,523,1472,638,1500,698,1508,760,1510xe" filled="false" stroked="true" strokeweight="1pt" strokecolor="#231f20">
                <v:path arrowok="t"/>
              </v:shape>
            </v:group>
          </v:group>
        </w:pict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  <w:pict>
          <v:group style="width:76pt;height:76pt;mso-position-horizontal-relative:char;mso-position-vertical-relative:line" coordorigin="0,0" coordsize="1520,1520">
            <v:group style="position:absolute;left:10;top:10;width:1500;height:1500" coordorigin="10,10" coordsize="1500,1500">
              <v:shape style="position:absolute;left:10;top:10;width:1500;height:1500" coordorigin="10,10" coordsize="1500,1500" path="m760,1510l822,1508,882,1500,997,1472,1105,1426,1203,1365,1290,1290,1365,1203,1426,1105,1472,997,1500,882,1508,822,1510,760,1508,698,1500,638,1472,523,1426,415,1365,317,1290,230,1203,155,1105,94,997,48,882,20,822,12,760,10,698,12,638,20,523,48,415,94,317,155,230,230,155,317,94,415,48,523,20,638,12,698,10,760,12,822,20,882,48,997,94,1105,155,1203,230,1290,317,1365,415,1426,523,1472,638,1500,698,1508,760,1510xe" filled="false" stroked="true" strokeweight="1pt" strokecolor="#231f20">
                <v:path arrowok="t"/>
              </v:shape>
            </v:group>
          </v:group>
        </w:pict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  <w:pict>
          <v:group style="width:76pt;height:76pt;mso-position-horizontal-relative:char;mso-position-vertical-relative:line" coordorigin="0,0" coordsize="1520,1520">
            <v:group style="position:absolute;left:10;top:10;width:1500;height:1500" coordorigin="10,10" coordsize="1500,1500">
              <v:shape style="position:absolute;left:10;top:10;width:1500;height:1500" coordorigin="10,10" coordsize="1500,1500" path="m760,1510l822,1508,882,1500,997,1472,1105,1426,1203,1365,1290,1290,1365,1203,1426,1105,1472,997,1500,882,1508,822,1510,760,1508,698,1500,638,1472,523,1426,415,1365,317,1290,230,1203,155,1105,94,997,48,882,20,822,12,760,10,698,12,638,20,523,48,415,94,317,155,230,230,155,317,94,415,48,523,20,638,12,698,10,760,12,822,20,882,48,997,94,1105,155,1203,230,1290,317,1365,415,1426,523,1472,638,1500,698,1508,760,1510xe" filled="false" stroked="true" strokeweight="1pt" strokecolor="#231f20">
                <v:path arrowok="t"/>
              </v:shape>
            </v:group>
          </v:group>
        </w:pict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  <w:pict>
          <v:group style="width:76pt;height:76pt;mso-position-horizontal-relative:char;mso-position-vertical-relative:line" coordorigin="0,0" coordsize="1520,1520">
            <v:group style="position:absolute;left:10;top:10;width:1500;height:1500" coordorigin="10,10" coordsize="1500,1500">
              <v:shape style="position:absolute;left:10;top:10;width:1500;height:1500" coordorigin="10,10" coordsize="1500,1500" path="m760,1510l822,1508,882,1500,997,1472,1105,1426,1203,1365,1290,1290,1365,1203,1426,1105,1472,997,1500,882,1508,822,1510,760,1508,698,1500,638,1472,523,1426,415,1365,317,1290,230,1203,155,1105,94,997,48,882,20,822,12,760,10,698,12,638,20,523,48,415,94,317,155,230,230,155,317,94,415,48,523,20,638,12,698,10,760,12,822,20,882,48,997,94,1105,155,1203,230,1290,317,1365,415,1426,523,1472,638,1500,698,1508,760,1510xe" filled="false" stroked="true" strokeweight="1pt" strokecolor="#231f20">
                <v:path arrowok="t"/>
              </v:shape>
            </v:group>
          </v:group>
        </w:pict>
      </w:r>
      <w:r>
        <w:rPr>
          <w:rFonts w:ascii="Electra LT Std"/>
          <w:sz w:val="20"/>
        </w:rPr>
      </w:r>
    </w:p>
    <w:p>
      <w:pPr>
        <w:spacing w:line="340" w:lineRule="auto" w:before="154"/>
        <w:ind w:left="720" w:right="10451" w:firstLine="0"/>
        <w:jc w:val="left"/>
        <w:rPr>
          <w:rFonts w:ascii="Electra LT Std" w:hAnsi="Electra LT Std" w:cs="Electra LT Std" w:eastAsia="Electra LT Std"/>
          <w:sz w:val="24"/>
          <w:szCs w:val="24"/>
        </w:rPr>
      </w:pPr>
      <w:r>
        <w:rPr/>
        <w:pict>
          <v:group style="position:absolute;margin-left:57.527199pt;margin-top:46.365604pt;width:99.4pt;height:132.6pt;mso-position-horizontal-relative:page;mso-position-vertical-relative:paragraph;z-index:-3184" coordorigin="1151,927" coordsize="1988,2652">
            <v:shape style="position:absolute;left:1151;top:927;width:1988;height:2652" coordorigin="1151,927" coordsize="1988,2652" path="m1151,2253l2151,3579,3138,2253,2151,927,1151,2253xe" filled="false" stroked="true" strokeweight="1.25pt" strokecolor="#231f20">
              <v:path arrowok="t"/>
            </v:shape>
            <w10:wrap type="none"/>
          </v:group>
        </w:pict>
      </w:r>
      <w:r>
        <w:rPr/>
        <w:pict>
          <v:group style="position:absolute;margin-left:196.966904pt;margin-top:46.365604pt;width:99.4pt;height:132.6pt;mso-position-horizontal-relative:page;mso-position-vertical-relative:paragraph;z-index:1384" coordorigin="3939,927" coordsize="1988,2652">
            <v:shape style="position:absolute;left:3939;top:927;width:1988;height:2652" coordorigin="3939,927" coordsize="1988,2652" path="m3939,2253l4940,3579,5927,2253,4940,927,3939,2253xe" filled="false" stroked="true" strokeweight="1.25pt" strokecolor="#231f20">
              <v:path arrowok="t"/>
            </v:shape>
            <w10:wrap type="none"/>
          </v:group>
        </w:pict>
      </w:r>
      <w:r>
        <w:rPr/>
        <w:pict>
          <v:group style="position:absolute;margin-left:347.036285pt;margin-top:46.365604pt;width:99.4pt;height:132.6pt;mso-position-horizontal-relative:page;mso-position-vertical-relative:paragraph;z-index:1408" coordorigin="6941,927" coordsize="1988,2652">
            <v:shape style="position:absolute;left:6941;top:927;width:1988;height:2652" coordorigin="6941,927" coordsize="1988,2652" path="m6941,2253l7942,3579,8928,2253,7942,927,6941,2253xe" filled="false" stroked="true" strokeweight="1.25pt" strokecolor="#231f20">
              <v:path arrowok="t"/>
            </v:shape>
            <w10:wrap type="none"/>
          </v:group>
        </w:pict>
      </w:r>
      <w:r>
        <w:rPr/>
        <w:pict>
          <v:group style="position:absolute;margin-left:475.846008pt;margin-top:46.365604pt;width:99.4pt;height:132.6pt;mso-position-horizontal-relative:page;mso-position-vertical-relative:paragraph;z-index:1432" coordorigin="9517,927" coordsize="1988,2652">
            <v:shape style="position:absolute;left:9517;top:927;width:1988;height:2652" coordorigin="9517,927" coordsize="1988,2652" path="m9517,2253l10518,3579,11504,2253,10518,927,9517,2253xe" filled="false" stroked="true" strokeweight="1.25pt" strokecolor="#231f20">
              <v:path arrowok="t"/>
            </v:shape>
            <w10:wrap type="none"/>
          </v:group>
        </w:pict>
      </w:r>
      <w:r>
        <w:rPr>
          <w:rFonts w:ascii="Electra LT Std"/>
          <w:color w:val="231F20"/>
          <w:sz w:val="24"/>
        </w:rPr>
        <w:t>rombo </w:t>
      </w:r>
      <w:r>
        <w:rPr>
          <w:rFonts w:ascii="Electra LT Std"/>
          <w:color w:val="231F20"/>
          <w:spacing w:val="-1"/>
          <w:sz w:val="24"/>
        </w:rPr>
        <w:t>(diamante)</w:t>
      </w:r>
      <w:r>
        <w:rPr>
          <w:rFonts w:ascii="Electra LT Std"/>
          <w:sz w:val="24"/>
        </w:rPr>
      </w:r>
    </w:p>
    <w:p>
      <w:pPr>
        <w:spacing w:line="240" w:lineRule="auto" w:before="0"/>
        <w:rPr>
          <w:rFonts w:ascii="Electra LT Std" w:hAnsi="Electra LT Std" w:cs="Electra LT Std" w:eastAsia="Electra LT Std"/>
          <w:sz w:val="20"/>
          <w:szCs w:val="20"/>
        </w:rPr>
      </w:pPr>
    </w:p>
    <w:p>
      <w:pPr>
        <w:spacing w:line="240" w:lineRule="auto" w:before="0"/>
        <w:rPr>
          <w:rFonts w:ascii="Electra LT Std" w:hAnsi="Electra LT Std" w:cs="Electra LT Std" w:eastAsia="Electra LT Std"/>
          <w:sz w:val="20"/>
          <w:szCs w:val="20"/>
        </w:rPr>
      </w:pPr>
    </w:p>
    <w:p>
      <w:pPr>
        <w:spacing w:line="240" w:lineRule="auto" w:before="0"/>
        <w:rPr>
          <w:rFonts w:ascii="Electra LT Std" w:hAnsi="Electra LT Std" w:cs="Electra LT Std" w:eastAsia="Electra LT Std"/>
          <w:sz w:val="20"/>
          <w:szCs w:val="20"/>
        </w:rPr>
      </w:pPr>
    </w:p>
    <w:p>
      <w:pPr>
        <w:spacing w:line="240" w:lineRule="auto" w:before="0"/>
        <w:rPr>
          <w:rFonts w:ascii="Electra LT Std" w:hAnsi="Electra LT Std" w:cs="Electra LT Std" w:eastAsia="Electra LT Std"/>
          <w:sz w:val="20"/>
          <w:szCs w:val="20"/>
        </w:rPr>
      </w:pPr>
    </w:p>
    <w:p>
      <w:pPr>
        <w:spacing w:line="240" w:lineRule="auto" w:before="0"/>
        <w:rPr>
          <w:rFonts w:ascii="Electra LT Std" w:hAnsi="Electra LT Std" w:cs="Electra LT Std" w:eastAsia="Electra LT Std"/>
          <w:sz w:val="20"/>
          <w:szCs w:val="20"/>
        </w:rPr>
      </w:pPr>
    </w:p>
    <w:p>
      <w:pPr>
        <w:spacing w:line="240" w:lineRule="auto" w:before="0"/>
        <w:rPr>
          <w:rFonts w:ascii="Electra LT Std" w:hAnsi="Electra LT Std" w:cs="Electra LT Std" w:eastAsia="Electra LT Std"/>
          <w:sz w:val="20"/>
          <w:szCs w:val="20"/>
        </w:rPr>
      </w:pPr>
    </w:p>
    <w:p>
      <w:pPr>
        <w:spacing w:line="240" w:lineRule="auto" w:before="0"/>
        <w:rPr>
          <w:rFonts w:ascii="Electra LT Std" w:hAnsi="Electra LT Std" w:cs="Electra LT Std" w:eastAsia="Electra LT Std"/>
          <w:sz w:val="20"/>
          <w:szCs w:val="20"/>
        </w:rPr>
      </w:pPr>
    </w:p>
    <w:p>
      <w:pPr>
        <w:spacing w:line="240" w:lineRule="auto" w:before="0"/>
        <w:rPr>
          <w:rFonts w:ascii="Electra LT Std" w:hAnsi="Electra LT Std" w:cs="Electra LT Std" w:eastAsia="Electra LT Std"/>
          <w:sz w:val="20"/>
          <w:szCs w:val="20"/>
        </w:rPr>
      </w:pPr>
    </w:p>
    <w:p>
      <w:pPr>
        <w:spacing w:line="240" w:lineRule="auto" w:before="0"/>
        <w:rPr>
          <w:rFonts w:ascii="Electra LT Std" w:hAnsi="Electra LT Std" w:cs="Electra LT Std" w:eastAsia="Electra LT Std"/>
          <w:sz w:val="20"/>
          <w:szCs w:val="20"/>
        </w:rPr>
      </w:pPr>
    </w:p>
    <w:p>
      <w:pPr>
        <w:spacing w:line="240" w:lineRule="auto" w:before="0"/>
        <w:rPr>
          <w:rFonts w:ascii="Electra LT Std" w:hAnsi="Electra LT Std" w:cs="Electra LT Std" w:eastAsia="Electra LT Std"/>
          <w:sz w:val="20"/>
          <w:szCs w:val="20"/>
        </w:rPr>
      </w:pPr>
    </w:p>
    <w:p>
      <w:pPr>
        <w:spacing w:line="240" w:lineRule="auto" w:before="0"/>
        <w:rPr>
          <w:rFonts w:ascii="Electra LT Std" w:hAnsi="Electra LT Std" w:cs="Electra LT Std" w:eastAsia="Electra LT Std"/>
          <w:sz w:val="20"/>
          <w:szCs w:val="20"/>
        </w:rPr>
      </w:pPr>
    </w:p>
    <w:p>
      <w:pPr>
        <w:spacing w:line="240" w:lineRule="auto" w:before="0"/>
        <w:rPr>
          <w:rFonts w:ascii="Electra LT Std" w:hAnsi="Electra LT Std" w:cs="Electra LT Std" w:eastAsia="Electra LT Std"/>
          <w:sz w:val="20"/>
          <w:szCs w:val="20"/>
        </w:rPr>
      </w:pPr>
    </w:p>
    <w:p>
      <w:pPr>
        <w:spacing w:line="240" w:lineRule="auto" w:before="4"/>
        <w:rPr>
          <w:rFonts w:ascii="Electra LT Std" w:hAnsi="Electra LT Std" w:cs="Electra LT Std" w:eastAsia="Electra LT Std"/>
          <w:sz w:val="19"/>
          <w:szCs w:val="19"/>
        </w:rPr>
      </w:pPr>
    </w:p>
    <w:p>
      <w:pPr>
        <w:pStyle w:val="BodyText"/>
        <w:spacing w:line="250" w:lineRule="auto"/>
        <w:ind w:right="717"/>
        <w:jc w:val="both"/>
      </w:pPr>
      <w:r>
        <w:rPr>
          <w:b w:val="0"/>
          <w:color w:val="231F20"/>
          <w:spacing w:val="-2"/>
        </w:rPr>
        <w:t>Retrieved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1"/>
        </w:rPr>
        <w:t>from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1"/>
        </w:rPr>
        <w:t>companion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1"/>
        </w:rPr>
        <w:t>website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1"/>
        </w:rPr>
        <w:t>for</w:t>
      </w:r>
      <w:r>
        <w:rPr>
          <w:b w:val="0"/>
          <w:color w:val="231F20"/>
          <w:spacing w:val="-6"/>
        </w:rPr>
        <w:t> </w:t>
      </w:r>
      <w:r>
        <w:rPr>
          <w:rFonts w:ascii="Gotham Book" w:hAnsi="Gotham Book"/>
          <w:b w:val="0"/>
          <w:i/>
          <w:color w:val="231F20"/>
        </w:rPr>
        <w:t>Early</w:t>
      </w:r>
      <w:r>
        <w:rPr>
          <w:rFonts w:ascii="Gotham Book" w:hAnsi="Gotham Book"/>
          <w:b w:val="0"/>
          <w:i/>
          <w:color w:val="231F20"/>
          <w:spacing w:val="-6"/>
        </w:rPr>
        <w:t> </w:t>
      </w:r>
      <w:r>
        <w:rPr>
          <w:rFonts w:ascii="Gotham Book" w:hAnsi="Gotham Book"/>
          <w:b w:val="0"/>
          <w:i/>
          <w:color w:val="231F20"/>
        </w:rPr>
        <w:t>Elementary</w:t>
      </w:r>
      <w:r>
        <w:rPr>
          <w:rFonts w:ascii="Gotham Book" w:hAnsi="Gotham Book"/>
          <w:b w:val="0"/>
          <w:i/>
          <w:color w:val="231F20"/>
          <w:spacing w:val="-6"/>
        </w:rPr>
        <w:t> </w:t>
      </w:r>
      <w:r>
        <w:rPr>
          <w:rFonts w:ascii="Gotham Book" w:hAnsi="Gotham Book"/>
          <w:b w:val="0"/>
          <w:i/>
          <w:color w:val="231F20"/>
          <w:spacing w:val="-1"/>
        </w:rPr>
        <w:t>Mathematics</w:t>
      </w:r>
      <w:r>
        <w:rPr>
          <w:rFonts w:ascii="Gotham Book" w:hAnsi="Gotham Book"/>
          <w:b w:val="0"/>
          <w:i/>
          <w:color w:val="231F20"/>
          <w:spacing w:val="-6"/>
        </w:rPr>
        <w:t> </w:t>
      </w:r>
      <w:r>
        <w:rPr>
          <w:rFonts w:ascii="Gotham Book" w:hAnsi="Gotham Book"/>
          <w:b w:val="0"/>
          <w:i/>
          <w:color w:val="231F20"/>
          <w:spacing w:val="-2"/>
        </w:rPr>
        <w:t>Lessons</w:t>
      </w:r>
      <w:r>
        <w:rPr>
          <w:rFonts w:ascii="Gotham Book" w:hAnsi="Gotham Book"/>
          <w:b w:val="0"/>
          <w:i/>
          <w:color w:val="231F20"/>
          <w:spacing w:val="-6"/>
        </w:rPr>
        <w:t> </w:t>
      </w:r>
      <w:r>
        <w:rPr>
          <w:rFonts w:ascii="Gotham Book" w:hAnsi="Gotham Book"/>
          <w:b w:val="0"/>
          <w:i/>
          <w:color w:val="231F20"/>
          <w:spacing w:val="-1"/>
        </w:rPr>
        <w:t>to</w:t>
      </w:r>
      <w:r>
        <w:rPr>
          <w:rFonts w:ascii="Gotham Book" w:hAnsi="Gotham Book"/>
          <w:b w:val="0"/>
          <w:i/>
          <w:color w:val="231F20"/>
          <w:spacing w:val="-6"/>
        </w:rPr>
        <w:t> </w:t>
      </w:r>
      <w:r>
        <w:rPr>
          <w:rFonts w:ascii="Gotham Book" w:hAnsi="Gotham Book"/>
          <w:b w:val="0"/>
          <w:i/>
          <w:color w:val="231F20"/>
          <w:spacing w:val="-1"/>
        </w:rPr>
        <w:t>Explore,</w:t>
      </w:r>
      <w:r>
        <w:rPr>
          <w:rFonts w:ascii="Gotham Book" w:hAnsi="Gotham Book"/>
          <w:b w:val="0"/>
          <w:i/>
          <w:color w:val="231F20"/>
          <w:spacing w:val="-6"/>
        </w:rPr>
        <w:t> </w:t>
      </w:r>
      <w:r>
        <w:rPr>
          <w:rFonts w:ascii="Gotham Book" w:hAnsi="Gotham Book"/>
          <w:b w:val="0"/>
          <w:i/>
          <w:color w:val="231F20"/>
          <w:spacing w:val="-1"/>
        </w:rPr>
        <w:t>Understand,</w:t>
      </w:r>
      <w:r>
        <w:rPr>
          <w:rFonts w:ascii="Gotham Book" w:hAnsi="Gotham Book"/>
          <w:b w:val="0"/>
          <w:i/>
          <w:color w:val="231F20"/>
          <w:spacing w:val="-6"/>
        </w:rPr>
        <w:t> </w:t>
      </w:r>
      <w:r>
        <w:rPr>
          <w:rFonts w:ascii="Gotham Book" w:hAnsi="Gotham Book"/>
          <w:b w:val="0"/>
          <w:i/>
          <w:color w:val="231F20"/>
        </w:rPr>
        <w:t>and</w:t>
      </w:r>
      <w:r>
        <w:rPr>
          <w:rFonts w:ascii="Gotham Book" w:hAnsi="Gotham Book"/>
          <w:b w:val="0"/>
          <w:i/>
          <w:color w:val="231F20"/>
          <w:spacing w:val="-6"/>
        </w:rPr>
        <w:t> </w:t>
      </w:r>
      <w:r>
        <w:rPr>
          <w:rFonts w:ascii="Gotham Book" w:hAnsi="Gotham Book"/>
          <w:b w:val="0"/>
          <w:i/>
          <w:color w:val="231F20"/>
        </w:rPr>
        <w:t>Respond</w:t>
      </w:r>
      <w:r>
        <w:rPr>
          <w:rFonts w:ascii="Gotham Book" w:hAnsi="Gotham Book"/>
          <w:b w:val="0"/>
          <w:i/>
          <w:color w:val="231F20"/>
          <w:spacing w:val="-6"/>
        </w:rPr>
        <w:t> </w:t>
      </w:r>
      <w:r>
        <w:rPr>
          <w:rFonts w:ascii="Gotham Book" w:hAnsi="Gotham Book"/>
          <w:b w:val="0"/>
          <w:i/>
          <w:color w:val="231F20"/>
          <w:spacing w:val="-1"/>
        </w:rPr>
        <w:t>to</w:t>
      </w:r>
      <w:r>
        <w:rPr>
          <w:rFonts w:ascii="Gotham Book" w:hAnsi="Gotham Book"/>
          <w:b w:val="0"/>
          <w:i/>
          <w:color w:val="231F20"/>
          <w:spacing w:val="-6"/>
        </w:rPr>
        <w:t> </w:t>
      </w:r>
      <w:r>
        <w:rPr>
          <w:rFonts w:ascii="Gotham Book" w:hAnsi="Gotham Book"/>
          <w:b w:val="0"/>
          <w:i/>
          <w:color w:val="231F20"/>
        </w:rPr>
        <w:t>Social</w:t>
      </w:r>
      <w:r>
        <w:rPr>
          <w:rFonts w:ascii="Gotham Book" w:hAnsi="Gotham Book"/>
          <w:b w:val="0"/>
          <w:i/>
          <w:color w:val="231F20"/>
          <w:spacing w:val="-6"/>
        </w:rPr>
        <w:t> </w:t>
      </w:r>
      <w:r>
        <w:rPr>
          <w:rFonts w:ascii="Gotham Book" w:hAnsi="Gotham Book"/>
          <w:b w:val="0"/>
          <w:i/>
          <w:color w:val="231F20"/>
          <w:spacing w:val="-1"/>
        </w:rPr>
        <w:t>Injustice</w:t>
      </w:r>
      <w:r>
        <w:rPr>
          <w:rFonts w:ascii="Gotham Book" w:hAnsi="Gotham Book"/>
          <w:b w:val="0"/>
          <w:i/>
          <w:color w:val="231F20"/>
          <w:spacing w:val="89"/>
        </w:rPr>
        <w:t> </w:t>
      </w:r>
      <w:r>
        <w:rPr>
          <w:b w:val="0"/>
          <w:color w:val="231F20"/>
          <w:spacing w:val="-2"/>
        </w:rPr>
        <w:t>by </w:t>
      </w:r>
      <w:r>
        <w:rPr>
          <w:b w:val="0"/>
          <w:color w:val="231F20"/>
          <w:spacing w:val="-1"/>
        </w:rPr>
        <w:t>Courtney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3"/>
        </w:rPr>
        <w:t>Koestler,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Jennifer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4"/>
        </w:rPr>
        <w:t>Ward,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Maria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del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Rosario</w:t>
      </w:r>
      <w:r>
        <w:rPr>
          <w:b w:val="0"/>
          <w:color w:val="231F20"/>
          <w:spacing w:val="-2"/>
        </w:rPr>
        <w:t> Zavala, </w:t>
      </w:r>
      <w:r>
        <w:rPr>
          <w:b w:val="0"/>
          <w:color w:val="231F20"/>
          <w:spacing w:val="-6"/>
        </w:rPr>
        <w:t>Tonya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Gau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Bartell,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colleagues.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Series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Editor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Brian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R.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3"/>
        </w:rPr>
        <w:t>Lawler.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Thousand</w:t>
      </w:r>
      <w:r>
        <w:rPr>
          <w:b w:val="0"/>
          <w:color w:val="231F20"/>
          <w:spacing w:val="105"/>
        </w:rPr>
        <w:t> </w:t>
      </w:r>
      <w:r>
        <w:rPr>
          <w:b w:val="0"/>
          <w:color w:val="231F20"/>
        </w:rPr>
        <w:t>Oaks,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CA: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Corwin,</w:t>
      </w:r>
      <w:r>
        <w:rPr>
          <w:b w:val="0"/>
          <w:color w:val="231F20"/>
          <w:spacing w:val="-3"/>
        </w:rPr>
        <w:t> </w:t>
      </w:r>
      <w:hyperlink r:id="rId5">
        <w:r>
          <w:rPr>
            <w:b w:val="0"/>
            <w:color w:val="231F20"/>
            <w:spacing w:val="-2"/>
          </w:rPr>
          <w:t>www.corwin.com.</w:t>
        </w:r>
      </w:hyperlink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Copyright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©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2023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by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Corwin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Press,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Inc.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All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rights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reserved.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Reproduction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authorized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educational</w:t>
      </w:r>
      <w:r>
        <w:rPr>
          <w:b w:val="0"/>
          <w:color w:val="231F20"/>
          <w:spacing w:val="77"/>
        </w:rPr>
        <w:t> </w:t>
      </w:r>
      <w:r>
        <w:rPr>
          <w:b w:val="0"/>
          <w:color w:val="231F20"/>
        </w:rPr>
        <w:t>use </w:t>
      </w:r>
      <w:r>
        <w:rPr>
          <w:b w:val="0"/>
          <w:color w:val="231F20"/>
          <w:spacing w:val="-2"/>
        </w:rPr>
        <w:t>by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educators,</w:t>
      </w:r>
      <w:r>
        <w:rPr>
          <w:b w:val="0"/>
          <w:color w:val="231F20"/>
        </w:rPr>
        <w:t> local school </w:t>
      </w:r>
      <w:r>
        <w:rPr>
          <w:b w:val="0"/>
          <w:color w:val="231F20"/>
          <w:spacing w:val="-1"/>
        </w:rPr>
        <w:t>sites,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3"/>
        </w:rPr>
        <w:t>and/or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noncommercial</w:t>
      </w:r>
      <w:r>
        <w:rPr>
          <w:b w:val="0"/>
          <w:color w:val="231F20"/>
        </w:rPr>
        <w:t> or </w:t>
      </w:r>
      <w:r>
        <w:rPr>
          <w:b w:val="0"/>
          <w:color w:val="231F20"/>
          <w:spacing w:val="-1"/>
        </w:rPr>
        <w:t>nonprofit</w:t>
      </w:r>
      <w:r>
        <w:rPr>
          <w:b w:val="0"/>
          <w:color w:val="231F20"/>
        </w:rPr>
        <w:t> entities </w:t>
      </w:r>
      <w:r>
        <w:rPr>
          <w:b w:val="0"/>
          <w:color w:val="231F20"/>
          <w:spacing w:val="-1"/>
        </w:rPr>
        <w:t>that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3"/>
        </w:rPr>
        <w:t>have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purchased</w:t>
      </w:r>
      <w:r>
        <w:rPr>
          <w:b w:val="0"/>
          <w:color w:val="231F20"/>
        </w:rPr>
        <w:t> the book.</w:t>
      </w:r>
      <w:r>
        <w:rPr/>
      </w:r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Gotham Book">
    <w:altName w:val="Gotham Book"/>
    <w:charset w:val="0"/>
    <w:family w:val="modern"/>
    <w:pitch w:val="variable"/>
  </w:font>
  <w:font w:name="League Gothic">
    <w:altName w:val="League Gothic"/>
    <w:charset w:val="0"/>
    <w:family w:val="modern"/>
    <w:pitch w:val="variable"/>
  </w:font>
  <w:font w:name="Electra LT Std">
    <w:altName w:val="Electra LT Std"/>
    <w:charset w:val="0"/>
    <w:family w:val="roman"/>
    <w:pitch w:val="variable"/>
  </w:font>
  <w:font w:name="Gotham Bold">
    <w:altName w:val="Gotham Bold"/>
    <w:charset w:val="0"/>
    <w:family w:val="modern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20"/>
    </w:pPr>
    <w:rPr>
      <w:rFonts w:ascii="Gotham Book" w:hAnsi="Gotham Book" w:eastAsia="Gotham Book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56"/>
      <w:ind w:left="720"/>
      <w:outlineLvl w:val="1"/>
    </w:pPr>
    <w:rPr>
      <w:rFonts w:ascii="Electra LT Std" w:hAnsi="Electra LT Std" w:eastAsia="Electra LT Std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2022-07-13T18:24:53Z</dcterms:created>
  <dcterms:modified xsi:type="dcterms:W3CDTF">2022-07-13T18:24:53Z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2022-07-13T00:00:00Z</vt:filetime>
  </property>
</Properties>
</file>